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852F" w14:textId="6A338AD2" w:rsidR="0088708D" w:rsidRDefault="000A6401" w:rsidP="00401197">
      <w:pPr>
        <w:pStyle w:val="datumtevilka"/>
      </w:pPr>
      <w:r w:rsidRPr="00202A77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0E595B3B" wp14:editId="09CE8B15">
                <wp:simplePos x="0" y="0"/>
                <wp:positionH relativeFrom="margin">
                  <wp:align>right</wp:align>
                </wp:positionH>
                <wp:positionV relativeFrom="page">
                  <wp:posOffset>1997710</wp:posOffset>
                </wp:positionV>
                <wp:extent cx="2520315" cy="716890"/>
                <wp:effectExtent l="0" t="0" r="13335" b="7620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7FB1" w14:textId="11DEC00D" w:rsidR="003C5958" w:rsidRPr="003E1C74" w:rsidRDefault="001C4FEE" w:rsidP="001C4FEE">
                            <w:pPr>
                              <w:jc w:val="right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Priloga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95B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147.25pt;margin-top:157.3pt;width:198.45pt;height:56.45pt;z-index:251657728;visibility:visible;mso-wrap-style:square;mso-width-percent:0;mso-height-percent:0;mso-wrap-distance-left:0;mso-wrap-distance-top:28.35pt;mso-wrap-distance-right:0;mso-wrap-distance-bottom:42.55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" o:allowoverlap="f" filled="f" stroked="f">
                <v:textbox inset="0,0,0,0">
                  <w:txbxContent>
                    <w:p w14:paraId="059C7FB1" w14:textId="11DEC00D" w:rsidR="003C5958" w:rsidRPr="003E1C74" w:rsidRDefault="001C4FEE" w:rsidP="001C4FEE">
                      <w:pPr>
                        <w:jc w:val="right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Priloga 1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C04D970" w14:textId="2929945A" w:rsidR="007D75CF" w:rsidRPr="00A33DEF" w:rsidRDefault="007D75CF" w:rsidP="0016725F">
      <w:pPr>
        <w:pStyle w:val="ZADEVA"/>
        <w:jc w:val="both"/>
        <w:rPr>
          <w:rFonts w:cs="Arial"/>
          <w:lang w:val="sl-SI"/>
        </w:rPr>
      </w:pPr>
      <w:r w:rsidRPr="00A33DEF">
        <w:rPr>
          <w:rFonts w:cs="Arial"/>
          <w:lang w:val="sl-SI"/>
        </w:rPr>
        <w:t xml:space="preserve">Zadeva: </w:t>
      </w:r>
      <w:r w:rsidRPr="00A33DEF">
        <w:rPr>
          <w:rFonts w:cs="Arial"/>
          <w:lang w:val="sl-SI"/>
        </w:rPr>
        <w:tab/>
      </w:r>
      <w:r w:rsidR="0053582D">
        <w:rPr>
          <w:rFonts w:cs="Arial"/>
          <w:lang w:val="sl-SI"/>
        </w:rPr>
        <w:t>IZJAVA O STATUSU FUNKCIONARJ</w:t>
      </w:r>
      <w:r w:rsidR="009C5953">
        <w:rPr>
          <w:rFonts w:cs="Arial"/>
          <w:lang w:val="sl-SI"/>
        </w:rPr>
        <w:t>A</w:t>
      </w:r>
    </w:p>
    <w:p w14:paraId="2116604D" w14:textId="77777777" w:rsidR="007D75CF" w:rsidRPr="00A33DEF" w:rsidRDefault="007D75CF" w:rsidP="007D75CF">
      <w:pPr>
        <w:rPr>
          <w:rFonts w:cs="Arial"/>
          <w:lang w:val="sl-SI"/>
        </w:rPr>
      </w:pPr>
    </w:p>
    <w:p w14:paraId="5A9E704C" w14:textId="77777777" w:rsidR="0088708D" w:rsidRDefault="0088708D" w:rsidP="007D75CF">
      <w:pPr>
        <w:rPr>
          <w:rFonts w:cs="Arial"/>
          <w:lang w:val="sl-SI"/>
        </w:rPr>
      </w:pPr>
    </w:p>
    <w:p w14:paraId="2F2A4108" w14:textId="77777777" w:rsidR="00182BC3" w:rsidRDefault="00182BC3" w:rsidP="007D75CF">
      <w:pPr>
        <w:rPr>
          <w:rFonts w:cs="Arial"/>
          <w:lang w:val="sl-SI"/>
        </w:rPr>
      </w:pPr>
    </w:p>
    <w:p w14:paraId="3C5B8B66" w14:textId="77777777" w:rsidR="00182BC3" w:rsidRPr="00A33DEF" w:rsidRDefault="00182BC3" w:rsidP="007D75CF">
      <w:pPr>
        <w:rPr>
          <w:rFonts w:cs="Arial"/>
          <w:lang w:val="sl-SI"/>
        </w:rPr>
      </w:pPr>
    </w:p>
    <w:p w14:paraId="505B26A5" w14:textId="57AE8236" w:rsidR="00695C2C" w:rsidRDefault="001C4FEE" w:rsidP="00695C2C">
      <w:pPr>
        <w:pStyle w:val="podpisi"/>
        <w:rPr>
          <w:rFonts w:cs="Arial"/>
          <w:lang w:val="sl-SI"/>
        </w:rPr>
      </w:pPr>
      <w:r>
        <w:rPr>
          <w:rFonts w:cs="Arial"/>
          <w:lang w:val="sl-SI"/>
        </w:rPr>
        <w:t>Spodaj podpisani</w:t>
      </w:r>
      <w:r w:rsidR="0053582D">
        <w:rPr>
          <w:rFonts w:cs="Arial"/>
          <w:lang w:val="sl-SI"/>
        </w:rPr>
        <w:t xml:space="preserve">/-a </w:t>
      </w:r>
      <w:sdt>
        <w:sdtPr>
          <w:rPr>
            <w:rFonts w:cs="Arial"/>
            <w:lang w:val="sl-SI"/>
          </w:rPr>
          <w:id w:val="476571624"/>
          <w:placeholder>
            <w:docPart w:val="F96562AB3E484E6CB97C0804B382C180"/>
          </w:placeholder>
          <w:showingPlcHdr/>
        </w:sdtPr>
        <w:sdtContent>
          <w:r w:rsidR="0053582D" w:rsidRPr="00CB06C5">
            <w:rPr>
              <w:rStyle w:val="Besedilooznabemesta"/>
            </w:rPr>
            <w:t>Kliknite ali tapnite tukaj, če želite vnesti besedilo.</w:t>
          </w:r>
        </w:sdtContent>
      </w:sdt>
      <w:r w:rsidR="00695C2C">
        <w:rPr>
          <w:rFonts w:cs="Arial"/>
          <w:lang w:val="sl-SI"/>
        </w:rPr>
        <w:t xml:space="preserve"> (ime in priimek) izjavljam in jamčim, da opravljam funkcijo </w:t>
      </w:r>
      <w:sdt>
        <w:sdtPr>
          <w:rPr>
            <w:rFonts w:cs="Arial"/>
            <w:lang w:val="sl-SI"/>
          </w:rPr>
          <w:id w:val="-2109188587"/>
          <w:placeholder>
            <w:docPart w:val="ABF0483421154ADC96D296A03A16ABA9"/>
          </w:placeholder>
          <w:showingPlcHdr/>
        </w:sdtPr>
        <w:sdtContent>
          <w:r w:rsidR="00EB7108" w:rsidRPr="00CB06C5">
            <w:rPr>
              <w:rStyle w:val="Besedilooznabemesta"/>
            </w:rPr>
            <w:t>Kliknite ali tapnite tukaj, če želite vnesti besedilo.</w:t>
          </w:r>
        </w:sdtContent>
      </w:sdt>
      <w:r w:rsidR="00695C2C">
        <w:rPr>
          <w:rFonts w:cs="Arial"/>
          <w:lang w:val="sl-SI"/>
        </w:rPr>
        <w:t xml:space="preserve"> (naziv funkcije) v </w:t>
      </w:r>
      <w:sdt>
        <w:sdtPr>
          <w:rPr>
            <w:rFonts w:cs="Arial"/>
            <w:lang w:val="sl-SI"/>
          </w:rPr>
          <w:id w:val="1708755741"/>
          <w:placeholder>
            <w:docPart w:val="DefaultPlaceholder_-1854013440"/>
          </w:placeholder>
          <w:showingPlcHdr/>
        </w:sdtPr>
        <w:sdtContent>
          <w:r w:rsidR="00695C2C" w:rsidRPr="00161580">
            <w:rPr>
              <w:rStyle w:val="Besedilooznabemesta"/>
            </w:rPr>
            <w:t>Kliknite ali tapnite tukaj, če želite vnesti besedilo.</w:t>
          </w:r>
        </w:sdtContent>
      </w:sdt>
      <w:r w:rsidR="00695C2C">
        <w:rPr>
          <w:rFonts w:cs="Arial"/>
          <w:lang w:val="sl-SI"/>
        </w:rPr>
        <w:t xml:space="preserve"> (ime institucije/organa) ) in se na podlagi 21. člena Zakona o funkcionarjih (</w:t>
      </w:r>
      <w:proofErr w:type="spellStart"/>
      <w:r w:rsidR="00695C2C" w:rsidRPr="003C7F8A">
        <w:rPr>
          <w:rFonts w:cs="Arial"/>
        </w:rPr>
        <w:t>Uradni</w:t>
      </w:r>
      <w:proofErr w:type="spellEnd"/>
      <w:r w:rsidR="00695C2C" w:rsidRPr="003C7F8A">
        <w:rPr>
          <w:rFonts w:cs="Arial"/>
        </w:rPr>
        <w:t xml:space="preserve"> list RS, </w:t>
      </w:r>
      <w:proofErr w:type="spellStart"/>
      <w:r w:rsidR="00695C2C" w:rsidRPr="003C7F8A">
        <w:rPr>
          <w:rFonts w:cs="Arial"/>
        </w:rPr>
        <w:t>št</w:t>
      </w:r>
      <w:proofErr w:type="spellEnd"/>
      <w:r w:rsidR="00695C2C" w:rsidRPr="003C7F8A">
        <w:rPr>
          <w:rFonts w:cs="Arial"/>
        </w:rPr>
        <w:t>. </w:t>
      </w:r>
      <w:hyperlink r:id="rId7" w:tgtFrame="_blank" w:tooltip="Zakon o funkcionarjih (ZF)" w:history="1">
        <w:r w:rsidR="00695C2C" w:rsidRPr="003C7F8A">
          <w:rPr>
            <w:rStyle w:val="Hiperpovezava"/>
            <w:rFonts w:cs="Arial"/>
          </w:rPr>
          <w:t>57/25</w:t>
        </w:r>
      </w:hyperlink>
      <w:r w:rsidR="00695C2C">
        <w:rPr>
          <w:rFonts w:cs="Arial"/>
          <w:lang w:val="sl-SI"/>
        </w:rPr>
        <w:t xml:space="preserve">) prijavljam na </w:t>
      </w:r>
      <w:proofErr w:type="spellStart"/>
      <w:r w:rsidR="00695C2C" w:rsidRPr="00970E51">
        <w:rPr>
          <w:rFonts w:cs="Arial"/>
          <w:lang w:val="en-US"/>
        </w:rPr>
        <w:t>Uvajalno</w:t>
      </w:r>
      <w:proofErr w:type="spellEnd"/>
      <w:r w:rsidR="00695C2C" w:rsidRPr="00970E51">
        <w:rPr>
          <w:rFonts w:cs="Arial"/>
          <w:lang w:val="en-US"/>
        </w:rPr>
        <w:t xml:space="preserve"> </w:t>
      </w:r>
      <w:proofErr w:type="spellStart"/>
      <w:r w:rsidR="00695C2C" w:rsidRPr="00970E51">
        <w:rPr>
          <w:rFonts w:cs="Arial"/>
          <w:lang w:val="en-US"/>
        </w:rPr>
        <w:t>usposabljanje</w:t>
      </w:r>
      <w:proofErr w:type="spellEnd"/>
      <w:r w:rsidR="00695C2C" w:rsidRPr="00970E51">
        <w:rPr>
          <w:rFonts w:cs="Arial"/>
          <w:lang w:val="en-US"/>
        </w:rPr>
        <w:t xml:space="preserve"> za </w:t>
      </w:r>
      <w:proofErr w:type="spellStart"/>
      <w:r w:rsidR="00695C2C" w:rsidRPr="00970E51">
        <w:rPr>
          <w:rFonts w:cs="Arial"/>
          <w:lang w:val="en-US"/>
        </w:rPr>
        <w:t>opravljanje</w:t>
      </w:r>
      <w:proofErr w:type="spellEnd"/>
      <w:r w:rsidR="00695C2C" w:rsidRPr="00970E51">
        <w:rPr>
          <w:rFonts w:cs="Arial"/>
          <w:lang w:val="en-US"/>
        </w:rPr>
        <w:t xml:space="preserve"> </w:t>
      </w:r>
      <w:proofErr w:type="spellStart"/>
      <w:r w:rsidR="00695C2C" w:rsidRPr="00970E51">
        <w:rPr>
          <w:rFonts w:cs="Arial"/>
          <w:lang w:val="en-US"/>
        </w:rPr>
        <w:t>funkcije</w:t>
      </w:r>
      <w:proofErr w:type="spellEnd"/>
      <w:r w:rsidR="00695C2C" w:rsidRPr="00970E51">
        <w:rPr>
          <w:rFonts w:cs="Arial"/>
          <w:lang w:val="en-US"/>
        </w:rPr>
        <w:t xml:space="preserve"> za </w:t>
      </w:r>
      <w:proofErr w:type="spellStart"/>
      <w:r w:rsidR="00695C2C" w:rsidRPr="00970E51">
        <w:rPr>
          <w:rFonts w:cs="Arial"/>
          <w:lang w:val="en-US"/>
        </w:rPr>
        <w:t>funkcionarje</w:t>
      </w:r>
      <w:proofErr w:type="spellEnd"/>
      <w:r w:rsidR="00695C2C" w:rsidRPr="000E7DF4">
        <w:rPr>
          <w:rFonts w:cs="Arial"/>
          <w:lang w:val="en-US"/>
        </w:rPr>
        <w:t xml:space="preserve"> </w:t>
      </w:r>
      <w:r w:rsidR="00695C2C">
        <w:rPr>
          <w:rFonts w:cs="Arial"/>
          <w:lang w:val="sl-SI"/>
        </w:rPr>
        <w:t>(</w:t>
      </w:r>
      <w:hyperlink r:id="rId8" w:history="1">
        <w:r w:rsidR="00695C2C" w:rsidRPr="00135700">
          <w:rPr>
            <w:rStyle w:val="Hiperpovezava"/>
            <w:rFonts w:cs="Arial"/>
            <w:lang w:val="sl-SI"/>
          </w:rPr>
          <w:t>povezava</w:t>
        </w:r>
      </w:hyperlink>
      <w:r w:rsidR="00695C2C">
        <w:rPr>
          <w:rFonts w:cs="Arial"/>
          <w:lang w:val="sl-SI"/>
        </w:rPr>
        <w:t>).</w:t>
      </w:r>
    </w:p>
    <w:p w14:paraId="073C996D" w14:textId="77777777" w:rsidR="0053582D" w:rsidRDefault="0053582D" w:rsidP="0016725F">
      <w:pPr>
        <w:jc w:val="both"/>
        <w:rPr>
          <w:rFonts w:cs="Arial"/>
          <w:lang w:val="sl-SI"/>
        </w:rPr>
      </w:pPr>
    </w:p>
    <w:p w14:paraId="53D4BA98" w14:textId="323DE712" w:rsidR="0053582D" w:rsidRDefault="0053582D" w:rsidP="0016725F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>Izjava se podaja na zahtevo organizatorja usposabljanja za namen izpolnjevanja pogojev za udeležbo prijavljenih oseb. Za resničnost in točnost podatkov prevzemam vso odgovornost.</w:t>
      </w:r>
    </w:p>
    <w:p w14:paraId="3E161141" w14:textId="77777777" w:rsidR="0053582D" w:rsidRDefault="0053582D" w:rsidP="0016725F">
      <w:pPr>
        <w:jc w:val="both"/>
        <w:rPr>
          <w:rFonts w:cs="Arial"/>
          <w:lang w:val="sl-SI"/>
        </w:rPr>
      </w:pPr>
    </w:p>
    <w:p w14:paraId="064F9FCC" w14:textId="77777777" w:rsidR="0053582D" w:rsidRDefault="0053582D" w:rsidP="0016725F">
      <w:pPr>
        <w:jc w:val="both"/>
        <w:rPr>
          <w:rFonts w:cs="Arial"/>
          <w:lang w:val="sl-SI"/>
        </w:rPr>
      </w:pPr>
    </w:p>
    <w:p w14:paraId="0522BECC" w14:textId="77777777" w:rsidR="0030041F" w:rsidRDefault="0030041F" w:rsidP="003E1C74">
      <w:pPr>
        <w:pStyle w:val="podpisi"/>
        <w:rPr>
          <w:rFonts w:cs="Arial"/>
          <w:lang w:val="sl-SI"/>
        </w:rPr>
      </w:pPr>
    </w:p>
    <w:p w14:paraId="549B62B3" w14:textId="77777777" w:rsidR="0030041F" w:rsidRDefault="0030041F" w:rsidP="003E1C74">
      <w:pPr>
        <w:pStyle w:val="podpisi"/>
        <w:rPr>
          <w:rFonts w:cs="Arial"/>
          <w:lang w:val="sl-SI"/>
        </w:rPr>
      </w:pPr>
    </w:p>
    <w:p w14:paraId="06A2B273" w14:textId="77777777" w:rsidR="00883383" w:rsidRDefault="00883383" w:rsidP="003E1C74">
      <w:pPr>
        <w:pStyle w:val="podpisi"/>
        <w:rPr>
          <w:rFonts w:cs="Arial"/>
          <w:lang w:val="sl-SI"/>
        </w:rPr>
      </w:pPr>
    </w:p>
    <w:p w14:paraId="08615B3C" w14:textId="77777777" w:rsidR="00883383" w:rsidRDefault="00883383" w:rsidP="003E1C74">
      <w:pPr>
        <w:pStyle w:val="podpisi"/>
        <w:rPr>
          <w:rFonts w:cs="Arial"/>
          <w:lang w:val="sl-SI"/>
        </w:rPr>
      </w:pPr>
    </w:p>
    <w:p w14:paraId="068FF011" w14:textId="77777777" w:rsidR="00883383" w:rsidRDefault="00883383" w:rsidP="003E1C74">
      <w:pPr>
        <w:pStyle w:val="podpisi"/>
        <w:rPr>
          <w:rFonts w:cs="Arial"/>
          <w:lang w:val="sl-SI"/>
        </w:rPr>
      </w:pPr>
    </w:p>
    <w:p w14:paraId="3C01DC35" w14:textId="77777777" w:rsidR="00135700" w:rsidRDefault="00135700" w:rsidP="003E1C74">
      <w:pPr>
        <w:pStyle w:val="podpisi"/>
        <w:rPr>
          <w:rFonts w:cs="Arial"/>
          <w:lang w:val="sl-SI"/>
        </w:rPr>
      </w:pPr>
    </w:p>
    <w:p w14:paraId="2834AA4F" w14:textId="77777777" w:rsidR="00135700" w:rsidRDefault="00135700" w:rsidP="003E1C74">
      <w:pPr>
        <w:pStyle w:val="podpisi"/>
        <w:rPr>
          <w:rFonts w:cs="Arial"/>
          <w:lang w:val="sl-SI"/>
        </w:rPr>
      </w:pPr>
    </w:p>
    <w:p w14:paraId="60BCA75D" w14:textId="77777777" w:rsidR="00135700" w:rsidRDefault="00135700" w:rsidP="003E1C74">
      <w:pPr>
        <w:pStyle w:val="podpisi"/>
        <w:rPr>
          <w:rFonts w:cs="Arial"/>
          <w:lang w:val="sl-SI"/>
        </w:rPr>
      </w:pPr>
    </w:p>
    <w:p w14:paraId="2F6DDDA2" w14:textId="77777777" w:rsidR="00883383" w:rsidRDefault="00883383" w:rsidP="003E1C74">
      <w:pPr>
        <w:pStyle w:val="podpisi"/>
        <w:rPr>
          <w:rFonts w:cs="Arial"/>
          <w:lang w:val="sl-SI"/>
        </w:rPr>
      </w:pPr>
    </w:p>
    <w:p w14:paraId="2292E0A1" w14:textId="77777777" w:rsidR="0030041F" w:rsidRDefault="0030041F" w:rsidP="003E1C74">
      <w:pPr>
        <w:pStyle w:val="podpisi"/>
        <w:rPr>
          <w:rFonts w:cs="Arial"/>
          <w:lang w:val="sl-SI"/>
        </w:rPr>
      </w:pPr>
    </w:p>
    <w:p w14:paraId="3485175B" w14:textId="25CDD5E6" w:rsidR="00883383" w:rsidRDefault="00695C2C" w:rsidP="003E1C74">
      <w:pPr>
        <w:pStyle w:val="podpisi"/>
        <w:rPr>
          <w:rFonts w:cs="Arial"/>
          <w:lang w:val="sl-SI"/>
        </w:rPr>
      </w:pPr>
      <w:r>
        <w:rPr>
          <w:rFonts w:cs="Arial"/>
          <w:lang w:val="sl-SI"/>
        </w:rPr>
        <w:t xml:space="preserve">V </w:t>
      </w:r>
      <w:sdt>
        <w:sdtPr>
          <w:rPr>
            <w:rFonts w:cs="Arial"/>
            <w:lang w:val="sl-SI"/>
          </w:rPr>
          <w:id w:val="1449435175"/>
          <w:placeholder>
            <w:docPart w:val="DefaultPlaceholder_-1854013440"/>
          </w:placeholder>
          <w:showingPlcHdr/>
        </w:sdtPr>
        <w:sdtContent>
          <w:r w:rsidRPr="00161580">
            <w:rPr>
              <w:rStyle w:val="Besedilooznabemesta"/>
            </w:rPr>
            <w:t>Kliknite ali tapnite tukaj, če želite vnesti besedilo.</w:t>
          </w:r>
        </w:sdtContent>
      </w:sdt>
      <w:r>
        <w:rPr>
          <w:rFonts w:cs="Arial"/>
          <w:lang w:val="sl-SI"/>
        </w:rPr>
        <w:t xml:space="preserve"> </w:t>
      </w:r>
      <w:r w:rsidR="00883383">
        <w:rPr>
          <w:rFonts w:cs="Arial"/>
          <w:lang w:val="sl-SI"/>
        </w:rPr>
        <w:t>(kraj)</w:t>
      </w:r>
      <w:r w:rsidR="0053582D">
        <w:rPr>
          <w:rFonts w:cs="Arial"/>
          <w:lang w:val="sl-SI"/>
        </w:rPr>
        <w:t xml:space="preserve">, </w:t>
      </w:r>
    </w:p>
    <w:p w14:paraId="677E0A98" w14:textId="70DDD426" w:rsidR="00EB7108" w:rsidRDefault="0053582D" w:rsidP="003E1C74">
      <w:pPr>
        <w:pStyle w:val="podpisi"/>
        <w:rPr>
          <w:rFonts w:cs="Arial"/>
          <w:lang w:val="sl-SI"/>
        </w:rPr>
      </w:pPr>
      <w:r>
        <w:rPr>
          <w:rFonts w:cs="Arial"/>
          <w:lang w:val="sl-SI"/>
        </w:rPr>
        <w:t xml:space="preserve">dne </w:t>
      </w:r>
      <w:sdt>
        <w:sdtPr>
          <w:rPr>
            <w:rFonts w:cs="Arial"/>
            <w:lang w:val="sl-SI"/>
          </w:rPr>
          <w:id w:val="-2095007030"/>
          <w:placeholder>
            <w:docPart w:val="6359FDF38084488584BB8C52086BB50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Pr="00CB06C5">
            <w:rPr>
              <w:rStyle w:val="Besedilooznabemesta"/>
            </w:rPr>
            <w:t>Kliknite ali tapnite tukaj, če želite vnesti datum.</w:t>
          </w:r>
        </w:sdtContent>
      </w:sdt>
    </w:p>
    <w:p w14:paraId="09EB1979" w14:textId="2160EE5B" w:rsidR="0053582D" w:rsidRDefault="000D0608" w:rsidP="003E1C74">
      <w:pPr>
        <w:pStyle w:val="podpisi"/>
        <w:rPr>
          <w:rFonts w:cs="Arial"/>
          <w:lang w:val="sl-SI"/>
        </w:rPr>
      </w:pP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 w:rsidR="0053582D">
        <w:rPr>
          <w:rFonts w:cs="Arial"/>
          <w:lang w:val="sl-SI"/>
        </w:rPr>
        <w:t xml:space="preserve">Podpis: </w:t>
      </w:r>
    </w:p>
    <w:p w14:paraId="37F61F83" w14:textId="4F5F4A9D" w:rsidR="000D0608" w:rsidRPr="00A33DEF" w:rsidRDefault="000D0608" w:rsidP="003E1C74">
      <w:pPr>
        <w:pStyle w:val="podpisi"/>
        <w:rPr>
          <w:rFonts w:cs="Arial"/>
          <w:lang w:val="sl-SI"/>
        </w:rPr>
      </w:pP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</w:p>
    <w:sectPr w:rsidR="000D0608" w:rsidRPr="00A33DEF" w:rsidSect="001640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F9B3E" w14:textId="77777777" w:rsidR="003D2C98" w:rsidRDefault="003D2C98">
      <w:r>
        <w:separator/>
      </w:r>
    </w:p>
  </w:endnote>
  <w:endnote w:type="continuationSeparator" w:id="0">
    <w:p w14:paraId="1F8BE7D0" w14:textId="77777777" w:rsidR="003D2C98" w:rsidRDefault="003D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F02C" w14:textId="77777777" w:rsidR="009326FE" w:rsidRDefault="009326F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626006"/>
      <w:docPartObj>
        <w:docPartGallery w:val="Page Numbers (Bottom of Page)"/>
        <w:docPartUnique/>
      </w:docPartObj>
    </w:sdtPr>
    <w:sdtContent>
      <w:p w14:paraId="79376C54" w14:textId="2354D4CA" w:rsidR="009C0B93" w:rsidRDefault="009C0B9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179279CE" w14:textId="77777777" w:rsidR="009C0B93" w:rsidRDefault="009C0B9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21007786" w:displacedByCustomXml="next"/>
  <w:sdt>
    <w:sdtPr>
      <w:id w:val="-1459867639"/>
      <w:docPartObj>
        <w:docPartGallery w:val="Page Numbers (Bottom of Page)"/>
        <w:docPartUnique/>
      </w:docPartObj>
    </w:sdtPr>
    <w:sdtContent>
      <w:bookmarkEnd w:id="0" w:displacedByCustomXml="prev"/>
      <w:p w14:paraId="36F621C7" w14:textId="619435A6" w:rsidR="009C0B93" w:rsidRDefault="009C0B93" w:rsidP="009C0B93">
        <w:pPr>
          <w:pStyle w:val="Noga"/>
          <w:jc w:val="center"/>
        </w:pPr>
      </w:p>
      <w:p w14:paraId="6B5872EB" w14:textId="77777777" w:rsidR="009C0B93" w:rsidRDefault="009C0B93">
        <w:pPr>
          <w:pStyle w:val="Noga"/>
          <w:jc w:val="center"/>
        </w:pPr>
      </w:p>
      <w:p w14:paraId="7D9D6435" w14:textId="0142663A" w:rsidR="009C0B93" w:rsidRDefault="009C0B9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2CA0293" w14:textId="77777777" w:rsidR="009C0B93" w:rsidRPr="0018691B" w:rsidRDefault="009C0B93" w:rsidP="009C0B93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EBCC" w14:textId="77777777" w:rsidR="003D2C98" w:rsidRDefault="003D2C98">
      <w:r>
        <w:separator/>
      </w:r>
    </w:p>
  </w:footnote>
  <w:footnote w:type="continuationSeparator" w:id="0">
    <w:p w14:paraId="293CDC54" w14:textId="77777777" w:rsidR="003D2C98" w:rsidRDefault="003D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6ECF" w14:textId="77777777" w:rsidR="009326FE" w:rsidRDefault="009326F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EC30" w14:textId="77777777" w:rsidR="009326FE" w:rsidRDefault="009326F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433D" w14:textId="3F18CC07" w:rsidR="002F0E62" w:rsidRPr="002F0E62" w:rsidRDefault="009326FE" w:rsidP="009326F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/>
      </w:rPr>
      <w:drawing>
        <wp:anchor distT="0" distB="0" distL="114300" distR="114300" simplePos="0" relativeHeight="251658240" behindDoc="0" locked="0" layoutInCell="1" allowOverlap="1" wp14:anchorId="6595B297" wp14:editId="78FCD75B">
          <wp:simplePos x="0" y="0"/>
          <wp:positionH relativeFrom="margin">
            <wp:posOffset>-623570</wp:posOffset>
          </wp:positionH>
          <wp:positionV relativeFrom="paragraph">
            <wp:posOffset>-362585</wp:posOffset>
          </wp:positionV>
          <wp:extent cx="3013710" cy="1385570"/>
          <wp:effectExtent l="0" t="0" r="0" b="5080"/>
          <wp:wrapTopAndBottom/>
          <wp:docPr id="169059317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93171" name="Slika 1690593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710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0A6" w:rsidRPr="008F3500">
      <w:rPr>
        <w:rFonts w:cs="Arial"/>
        <w:sz w:val="16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ED6"/>
    <w:multiLevelType w:val="multilevel"/>
    <w:tmpl w:val="1BA4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166E5"/>
    <w:multiLevelType w:val="multilevel"/>
    <w:tmpl w:val="4A8E90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668333">
    <w:abstractNumId w:val="6"/>
  </w:num>
  <w:num w:numId="2" w16cid:durableId="102850109">
    <w:abstractNumId w:val="3"/>
  </w:num>
  <w:num w:numId="3" w16cid:durableId="807162586">
    <w:abstractNumId w:val="4"/>
  </w:num>
  <w:num w:numId="4" w16cid:durableId="249850306">
    <w:abstractNumId w:val="1"/>
  </w:num>
  <w:num w:numId="5" w16cid:durableId="27294781">
    <w:abstractNumId w:val="2"/>
  </w:num>
  <w:num w:numId="6" w16cid:durableId="601451886">
    <w:abstractNumId w:val="0"/>
  </w:num>
  <w:num w:numId="7" w16cid:durableId="532692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58"/>
    <w:rsid w:val="000102AB"/>
    <w:rsid w:val="00023A88"/>
    <w:rsid w:val="00024010"/>
    <w:rsid w:val="00055093"/>
    <w:rsid w:val="00065342"/>
    <w:rsid w:val="00076C43"/>
    <w:rsid w:val="00087950"/>
    <w:rsid w:val="000A1CBC"/>
    <w:rsid w:val="000A6401"/>
    <w:rsid w:val="000A7238"/>
    <w:rsid w:val="000B04B5"/>
    <w:rsid w:val="000D0608"/>
    <w:rsid w:val="000E1055"/>
    <w:rsid w:val="000F3137"/>
    <w:rsid w:val="00106BC3"/>
    <w:rsid w:val="00127B86"/>
    <w:rsid w:val="00131ADC"/>
    <w:rsid w:val="00135700"/>
    <w:rsid w:val="001357B2"/>
    <w:rsid w:val="00162821"/>
    <w:rsid w:val="00164064"/>
    <w:rsid w:val="0016725F"/>
    <w:rsid w:val="0017478F"/>
    <w:rsid w:val="00182BC3"/>
    <w:rsid w:val="001830FF"/>
    <w:rsid w:val="0018691B"/>
    <w:rsid w:val="001B3F20"/>
    <w:rsid w:val="001B7B20"/>
    <w:rsid w:val="001C4FEE"/>
    <w:rsid w:val="001C6552"/>
    <w:rsid w:val="001D4302"/>
    <w:rsid w:val="00202A77"/>
    <w:rsid w:val="0020387B"/>
    <w:rsid w:val="00267E56"/>
    <w:rsid w:val="00271CE5"/>
    <w:rsid w:val="00282020"/>
    <w:rsid w:val="0029033C"/>
    <w:rsid w:val="002A212E"/>
    <w:rsid w:val="002A2B69"/>
    <w:rsid w:val="002A4BB7"/>
    <w:rsid w:val="002C3477"/>
    <w:rsid w:val="002C5A6A"/>
    <w:rsid w:val="002F0E62"/>
    <w:rsid w:val="0030041F"/>
    <w:rsid w:val="0033248D"/>
    <w:rsid w:val="003428BE"/>
    <w:rsid w:val="00351DFA"/>
    <w:rsid w:val="003636BF"/>
    <w:rsid w:val="00367635"/>
    <w:rsid w:val="00371442"/>
    <w:rsid w:val="00375FAF"/>
    <w:rsid w:val="003845B4"/>
    <w:rsid w:val="00387B1A"/>
    <w:rsid w:val="003C5958"/>
    <w:rsid w:val="003C5EE5"/>
    <w:rsid w:val="003D2C98"/>
    <w:rsid w:val="003E1C74"/>
    <w:rsid w:val="003E5C91"/>
    <w:rsid w:val="00401197"/>
    <w:rsid w:val="00420D5D"/>
    <w:rsid w:val="004260F8"/>
    <w:rsid w:val="00464BB4"/>
    <w:rsid w:val="004657EE"/>
    <w:rsid w:val="0047328B"/>
    <w:rsid w:val="00482FF5"/>
    <w:rsid w:val="005207C5"/>
    <w:rsid w:val="00526246"/>
    <w:rsid w:val="0053582D"/>
    <w:rsid w:val="00545C7C"/>
    <w:rsid w:val="0055212D"/>
    <w:rsid w:val="00554585"/>
    <w:rsid w:val="00567106"/>
    <w:rsid w:val="005B41DD"/>
    <w:rsid w:val="005C615A"/>
    <w:rsid w:val="005E1D3C"/>
    <w:rsid w:val="00625AE6"/>
    <w:rsid w:val="00632253"/>
    <w:rsid w:val="00633020"/>
    <w:rsid w:val="00642714"/>
    <w:rsid w:val="006455CE"/>
    <w:rsid w:val="00655841"/>
    <w:rsid w:val="00655E20"/>
    <w:rsid w:val="00695C2C"/>
    <w:rsid w:val="006C6FB0"/>
    <w:rsid w:val="006E7785"/>
    <w:rsid w:val="0073108C"/>
    <w:rsid w:val="00733017"/>
    <w:rsid w:val="00750D54"/>
    <w:rsid w:val="00783310"/>
    <w:rsid w:val="007A4A6D"/>
    <w:rsid w:val="007D1BCF"/>
    <w:rsid w:val="007D75CF"/>
    <w:rsid w:val="007E0440"/>
    <w:rsid w:val="007E6DC5"/>
    <w:rsid w:val="007F1151"/>
    <w:rsid w:val="00816770"/>
    <w:rsid w:val="0084136E"/>
    <w:rsid w:val="00866E80"/>
    <w:rsid w:val="00877FFC"/>
    <w:rsid w:val="0088043C"/>
    <w:rsid w:val="00883383"/>
    <w:rsid w:val="00884889"/>
    <w:rsid w:val="0088708D"/>
    <w:rsid w:val="00890396"/>
    <w:rsid w:val="008906C9"/>
    <w:rsid w:val="008C5738"/>
    <w:rsid w:val="008D04F0"/>
    <w:rsid w:val="008E65EB"/>
    <w:rsid w:val="008F3500"/>
    <w:rsid w:val="00915C0D"/>
    <w:rsid w:val="00920DC0"/>
    <w:rsid w:val="00924E3C"/>
    <w:rsid w:val="009326FE"/>
    <w:rsid w:val="009612BB"/>
    <w:rsid w:val="00964FDD"/>
    <w:rsid w:val="0099437B"/>
    <w:rsid w:val="009C0B93"/>
    <w:rsid w:val="009C5953"/>
    <w:rsid w:val="009C740A"/>
    <w:rsid w:val="009D0079"/>
    <w:rsid w:val="00A125C5"/>
    <w:rsid w:val="00A2451C"/>
    <w:rsid w:val="00A3126E"/>
    <w:rsid w:val="00A33DEF"/>
    <w:rsid w:val="00A65EE7"/>
    <w:rsid w:val="00A70133"/>
    <w:rsid w:val="00A770A6"/>
    <w:rsid w:val="00A813B1"/>
    <w:rsid w:val="00AA5FE6"/>
    <w:rsid w:val="00AB36C4"/>
    <w:rsid w:val="00AC32B2"/>
    <w:rsid w:val="00AD217D"/>
    <w:rsid w:val="00AF051B"/>
    <w:rsid w:val="00B17141"/>
    <w:rsid w:val="00B31575"/>
    <w:rsid w:val="00B316C1"/>
    <w:rsid w:val="00B52821"/>
    <w:rsid w:val="00B82DA0"/>
    <w:rsid w:val="00B8547D"/>
    <w:rsid w:val="00B969C5"/>
    <w:rsid w:val="00B97669"/>
    <w:rsid w:val="00BA7BBC"/>
    <w:rsid w:val="00BD48A7"/>
    <w:rsid w:val="00C06518"/>
    <w:rsid w:val="00C250D5"/>
    <w:rsid w:val="00C35666"/>
    <w:rsid w:val="00C71699"/>
    <w:rsid w:val="00C92898"/>
    <w:rsid w:val="00CA4340"/>
    <w:rsid w:val="00CB71FE"/>
    <w:rsid w:val="00CE314A"/>
    <w:rsid w:val="00CE5238"/>
    <w:rsid w:val="00CE7514"/>
    <w:rsid w:val="00D248DE"/>
    <w:rsid w:val="00D646E3"/>
    <w:rsid w:val="00D77137"/>
    <w:rsid w:val="00D8542D"/>
    <w:rsid w:val="00DC6A71"/>
    <w:rsid w:val="00E0357D"/>
    <w:rsid w:val="00E0683F"/>
    <w:rsid w:val="00E124C9"/>
    <w:rsid w:val="00E20097"/>
    <w:rsid w:val="00E3087B"/>
    <w:rsid w:val="00E53C5D"/>
    <w:rsid w:val="00E74CF8"/>
    <w:rsid w:val="00E76A2E"/>
    <w:rsid w:val="00EA0413"/>
    <w:rsid w:val="00EB7108"/>
    <w:rsid w:val="00ED1C3E"/>
    <w:rsid w:val="00ED6779"/>
    <w:rsid w:val="00F240BB"/>
    <w:rsid w:val="00F45AF4"/>
    <w:rsid w:val="00F57FED"/>
    <w:rsid w:val="00F64C2E"/>
    <w:rsid w:val="00FB4D14"/>
    <w:rsid w:val="00FE0194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E9F1DB6"/>
  <w15:chartTrackingRefBased/>
  <w15:docId w15:val="{0499879B-9031-4FD9-8894-E26B7753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BD48A7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9C0B93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375FAF"/>
    <w:rPr>
      <w:rFonts w:ascii="Arial" w:hAnsi="Arial"/>
      <w:szCs w:val="24"/>
      <w:lang w:val="en-US" w:eastAsia="en-US"/>
    </w:rPr>
  </w:style>
  <w:style w:type="character" w:styleId="Besedilooznabemesta">
    <w:name w:val="Placeholder Text"/>
    <w:basedOn w:val="Privzetapisavaodstavka"/>
    <w:uiPriority w:val="99"/>
    <w:semiHidden/>
    <w:rsid w:val="001C4F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gov.si/aktivnosti/detajli/?ID=4f84e8c1-b53f-f111-abc4-005056817c25&amp;Tag=45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5-01-2311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JU\Skupno\Predloge\MJU\MJ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562AB3E484E6CB97C0804B382C1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E3C837-B7E8-4DE1-91E5-99E44307C07C}"/>
      </w:docPartPr>
      <w:docPartBody>
        <w:p w:rsidR="009F28FC" w:rsidRDefault="00AD0F1F" w:rsidP="00AD0F1F">
          <w:pPr>
            <w:pStyle w:val="F96562AB3E484E6CB97C0804B382C180"/>
          </w:pPr>
          <w:r w:rsidRPr="00CB06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BF0483421154ADC96D296A03A16AB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5FD3B1-9215-4F72-AF32-6FF252C65F4F}"/>
      </w:docPartPr>
      <w:docPartBody>
        <w:p w:rsidR="009F28FC" w:rsidRDefault="00AD0F1F" w:rsidP="00AD0F1F">
          <w:pPr>
            <w:pStyle w:val="ABF0483421154ADC96D296A03A16ABA9"/>
          </w:pPr>
          <w:r w:rsidRPr="00CB06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359FDF38084488584BB8C52086BB5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F30DBB-3C91-46D7-8078-B7B3C0DFA366}"/>
      </w:docPartPr>
      <w:docPartBody>
        <w:p w:rsidR="009F28FC" w:rsidRDefault="00AD0F1F" w:rsidP="00AD0F1F">
          <w:pPr>
            <w:pStyle w:val="6359FDF38084488584BB8C52086BB50C"/>
          </w:pPr>
          <w:r w:rsidRPr="00CB06C5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6DF0EB-8086-4479-B1B3-4F1F2383279E}"/>
      </w:docPartPr>
      <w:docPartBody>
        <w:p w:rsidR="004327F6" w:rsidRDefault="009F28FC">
          <w:r w:rsidRPr="0016158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1F"/>
    <w:rsid w:val="000A091D"/>
    <w:rsid w:val="004327F6"/>
    <w:rsid w:val="0047328B"/>
    <w:rsid w:val="00482CB2"/>
    <w:rsid w:val="005B41DD"/>
    <w:rsid w:val="005F4D72"/>
    <w:rsid w:val="0084136E"/>
    <w:rsid w:val="009F28FC"/>
    <w:rsid w:val="00AD0F1F"/>
    <w:rsid w:val="00AF740E"/>
    <w:rsid w:val="00E0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F28FC"/>
    <w:rPr>
      <w:color w:val="666666"/>
    </w:rPr>
  </w:style>
  <w:style w:type="paragraph" w:customStyle="1" w:styleId="F96562AB3E484E6CB97C0804B382C180">
    <w:name w:val="F96562AB3E484E6CB97C0804B382C180"/>
    <w:rsid w:val="00AD0F1F"/>
    <w:pPr>
      <w:spacing w:after="0" w:line="260" w:lineRule="exact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paragraph" w:customStyle="1" w:styleId="ABF0483421154ADC96D296A03A16ABA9">
    <w:name w:val="ABF0483421154ADC96D296A03A16ABA9"/>
    <w:rsid w:val="00AD0F1F"/>
    <w:pPr>
      <w:spacing w:after="0" w:line="260" w:lineRule="exact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paragraph" w:customStyle="1" w:styleId="6359FDF38084488584BB8C52086BB50C">
    <w:name w:val="6359FDF38084488584BB8C52086BB50C"/>
    <w:rsid w:val="00AD0F1F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kern w:val="0"/>
      <w:sz w:val="20"/>
      <w:lang w:val="it-I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MJU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Velušček</dc:creator>
  <cp:keywords/>
  <cp:lastModifiedBy>Darja Velušček</cp:lastModifiedBy>
  <cp:revision>5</cp:revision>
  <cp:lastPrinted>2026-02-03T13:12:00Z</cp:lastPrinted>
  <dcterms:created xsi:type="dcterms:W3CDTF">2026-05-12T13:11:00Z</dcterms:created>
  <dcterms:modified xsi:type="dcterms:W3CDTF">2026-06-19T09:11:00Z</dcterms:modified>
</cp:coreProperties>
</file>