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5F58" w14:textId="49B59353" w:rsidR="00E413D1" w:rsidRPr="00B350C4" w:rsidRDefault="00E413D1" w:rsidP="002F1322">
      <w:pPr>
        <w:rPr>
          <w:rFonts w:ascii="Republika" w:hAnsi="Republika" w:cs="Arial"/>
          <w:sz w:val="22"/>
          <w:szCs w:val="22"/>
          <w:shd w:val="clear" w:color="auto" w:fill="FFFFFF"/>
        </w:rPr>
      </w:pPr>
    </w:p>
    <w:sectPr w:rsidR="00E413D1" w:rsidRPr="00B350C4" w:rsidSect="00164064">
      <w:headerReference w:type="first" r:id="rId7"/>
      <w:foot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F2D1" w14:textId="77777777" w:rsidR="00605765" w:rsidRDefault="00605765">
      <w:r>
        <w:separator/>
      </w:r>
    </w:p>
  </w:endnote>
  <w:endnote w:type="continuationSeparator" w:id="0">
    <w:p w14:paraId="5D531230" w14:textId="77777777" w:rsidR="00605765" w:rsidRDefault="0060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01B9" w14:textId="219EC657" w:rsidR="00201F6A" w:rsidRPr="00B350C4" w:rsidRDefault="00201F6A" w:rsidP="00201F6A">
    <w:pPr>
      <w:pStyle w:val="Noga"/>
      <w:jc w:val="center"/>
      <w:rPr>
        <w:rFonts w:ascii="Republika" w:hAnsi="Republika" w:cs="Arial"/>
        <w:sz w:val="18"/>
        <w:szCs w:val="18"/>
      </w:rPr>
    </w:pPr>
    <w:r w:rsidRPr="00B350C4">
      <w:rPr>
        <w:rFonts w:ascii="Republika" w:hAnsi="Republika" w:cs="Arial"/>
        <w:i/>
        <w:iCs/>
        <w:sz w:val="18"/>
        <w:szCs w:val="18"/>
      </w:rPr>
      <w:t>Usposabljanje sofinancirata Republika Slovenija in Evropska unija iz Evropskega socialnega sklada plus, v okviru programa </w:t>
    </w:r>
    <w:hyperlink r:id="rId1" w:history="1">
      <w:r w:rsidRPr="00B350C4">
        <w:rPr>
          <w:rStyle w:val="Hiperpovezava"/>
          <w:rFonts w:ascii="Republika" w:hAnsi="Republika" w:cs="Arial"/>
          <w:i/>
          <w:iCs/>
          <w:sz w:val="18"/>
          <w:szCs w:val="18"/>
        </w:rPr>
        <w:t>Usposabljanje javnih uslužbencev za kompetence prihodnosti.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CF0F" w14:textId="77777777" w:rsidR="00605765" w:rsidRDefault="00605765">
      <w:r>
        <w:separator/>
      </w:r>
    </w:p>
  </w:footnote>
  <w:footnote w:type="continuationSeparator" w:id="0">
    <w:p w14:paraId="592063A7" w14:textId="77777777" w:rsidR="00605765" w:rsidRDefault="0060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E1CD" w14:textId="72B9D3D8" w:rsidR="00CB7F35" w:rsidRPr="00C618C6" w:rsidRDefault="00C618C6" w:rsidP="00C618C6">
    <w:pPr>
      <w:pStyle w:val="Glava"/>
      <w:tabs>
        <w:tab w:val="left" w:pos="5112"/>
      </w:tabs>
      <w:spacing w:before="120" w:line="240" w:lineRule="exact"/>
      <w:rPr>
        <w:rFonts w:ascii="Republika" w:hAnsi="Republika" w:cs="Arial"/>
        <w:color w:val="FF0000"/>
        <w:sz w:val="16"/>
      </w:rPr>
    </w:pPr>
    <w:r>
      <w:rPr>
        <w:rFonts w:ascii="Republika" w:hAnsi="Republika"/>
        <w:noProof/>
        <w:color w:val="2B579A"/>
        <w:shd w:val="clear" w:color="auto" w:fill="E6E6E6"/>
      </w:rPr>
      <w:drawing>
        <wp:anchor distT="0" distB="0" distL="114300" distR="114300" simplePos="0" relativeHeight="251660288" behindDoc="0" locked="0" layoutInCell="1" allowOverlap="1" wp14:anchorId="518195A5" wp14:editId="47EBA49B">
          <wp:simplePos x="0" y="0"/>
          <wp:positionH relativeFrom="page">
            <wp:align>left</wp:align>
          </wp:positionH>
          <wp:positionV relativeFrom="paragraph">
            <wp:posOffset>-964565</wp:posOffset>
          </wp:positionV>
          <wp:extent cx="7536180" cy="1569085"/>
          <wp:effectExtent l="0" t="0" r="0" b="0"/>
          <wp:wrapTopAndBottom/>
          <wp:docPr id="176160384" name="Slika 1" descr="Slika, ki vsebuje besede posnetek zaslona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60384" name="Slika 1" descr="Slika, ki vsebuje besede posnetek zaslona,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46" cy="1579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F0B" w:rsidRPr="00DF2F0B">
      <w:rPr>
        <w:rFonts w:ascii="Republika" w:hAnsi="Republika"/>
        <w:noProof/>
        <w:color w:val="2B579A"/>
        <w:shd w:val="clear" w:color="auto" w:fill="E6E6E6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423169A" wp14:editId="54808EAD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24E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8F1"/>
    <w:multiLevelType w:val="hybridMultilevel"/>
    <w:tmpl w:val="CD082FF4"/>
    <w:lvl w:ilvl="0" w:tplc="F3F0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00229"/>
    <w:multiLevelType w:val="hybridMultilevel"/>
    <w:tmpl w:val="7AF2386A"/>
    <w:lvl w:ilvl="0" w:tplc="D7A436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E644E"/>
    <w:multiLevelType w:val="hybridMultilevel"/>
    <w:tmpl w:val="B99880F8"/>
    <w:lvl w:ilvl="0" w:tplc="1D743D2C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C0794"/>
    <w:multiLevelType w:val="multilevel"/>
    <w:tmpl w:val="E0B64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9D662F"/>
    <w:multiLevelType w:val="hybridMultilevel"/>
    <w:tmpl w:val="F9E0B924"/>
    <w:lvl w:ilvl="0" w:tplc="A47E0E8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C209B1"/>
    <w:multiLevelType w:val="multilevel"/>
    <w:tmpl w:val="4016F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62051326">
    <w:abstractNumId w:val="9"/>
  </w:num>
  <w:num w:numId="2" w16cid:durableId="1234466685">
    <w:abstractNumId w:val="4"/>
  </w:num>
  <w:num w:numId="3" w16cid:durableId="2026204796">
    <w:abstractNumId w:val="6"/>
  </w:num>
  <w:num w:numId="4" w16cid:durableId="854805770">
    <w:abstractNumId w:val="1"/>
  </w:num>
  <w:num w:numId="5" w16cid:durableId="877008682">
    <w:abstractNumId w:val="2"/>
  </w:num>
  <w:num w:numId="6" w16cid:durableId="207687896">
    <w:abstractNumId w:val="10"/>
  </w:num>
  <w:num w:numId="7" w16cid:durableId="718212123">
    <w:abstractNumId w:val="7"/>
  </w:num>
  <w:num w:numId="8" w16cid:durableId="325479634">
    <w:abstractNumId w:val="8"/>
  </w:num>
  <w:num w:numId="9" w16cid:durableId="1052969217">
    <w:abstractNumId w:val="3"/>
  </w:num>
  <w:num w:numId="10" w16cid:durableId="1006245712">
    <w:abstractNumId w:val="0"/>
  </w:num>
  <w:num w:numId="11" w16cid:durableId="1466661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75"/>
    <w:rsid w:val="00023A88"/>
    <w:rsid w:val="00035F02"/>
    <w:rsid w:val="000A7238"/>
    <w:rsid w:val="000B04B5"/>
    <w:rsid w:val="000B226A"/>
    <w:rsid w:val="000C7E0F"/>
    <w:rsid w:val="000D12D2"/>
    <w:rsid w:val="000E1055"/>
    <w:rsid w:val="00103BB9"/>
    <w:rsid w:val="00105D64"/>
    <w:rsid w:val="00115048"/>
    <w:rsid w:val="00127B86"/>
    <w:rsid w:val="00131ADC"/>
    <w:rsid w:val="001357B2"/>
    <w:rsid w:val="00156C7C"/>
    <w:rsid w:val="00162821"/>
    <w:rsid w:val="00162E86"/>
    <w:rsid w:val="00164064"/>
    <w:rsid w:val="0017478F"/>
    <w:rsid w:val="001B3F20"/>
    <w:rsid w:val="001C6399"/>
    <w:rsid w:val="001D71D4"/>
    <w:rsid w:val="00201F6A"/>
    <w:rsid w:val="00202A77"/>
    <w:rsid w:val="00267E56"/>
    <w:rsid w:val="00271CE5"/>
    <w:rsid w:val="00281868"/>
    <w:rsid w:val="00282020"/>
    <w:rsid w:val="002A212E"/>
    <w:rsid w:val="002A2B69"/>
    <w:rsid w:val="002A6DFB"/>
    <w:rsid w:val="002F1322"/>
    <w:rsid w:val="00310879"/>
    <w:rsid w:val="00340856"/>
    <w:rsid w:val="00346BE9"/>
    <w:rsid w:val="003636BF"/>
    <w:rsid w:val="00371442"/>
    <w:rsid w:val="003767A0"/>
    <w:rsid w:val="003845B4"/>
    <w:rsid w:val="00387B1A"/>
    <w:rsid w:val="003B33FE"/>
    <w:rsid w:val="003C5EE5"/>
    <w:rsid w:val="003E1C74"/>
    <w:rsid w:val="00420D5D"/>
    <w:rsid w:val="00433010"/>
    <w:rsid w:val="004366ED"/>
    <w:rsid w:val="004657EE"/>
    <w:rsid w:val="00482FF5"/>
    <w:rsid w:val="005207C5"/>
    <w:rsid w:val="00526246"/>
    <w:rsid w:val="005273CE"/>
    <w:rsid w:val="00554106"/>
    <w:rsid w:val="00567106"/>
    <w:rsid w:val="005C510E"/>
    <w:rsid w:val="005E1D3C"/>
    <w:rsid w:val="005E5306"/>
    <w:rsid w:val="005F56DF"/>
    <w:rsid w:val="0060070F"/>
    <w:rsid w:val="00605765"/>
    <w:rsid w:val="00625AE6"/>
    <w:rsid w:val="00632253"/>
    <w:rsid w:val="0064034E"/>
    <w:rsid w:val="00642714"/>
    <w:rsid w:val="006455CE"/>
    <w:rsid w:val="00655841"/>
    <w:rsid w:val="00655E20"/>
    <w:rsid w:val="00671CA7"/>
    <w:rsid w:val="006C7AFD"/>
    <w:rsid w:val="0073015A"/>
    <w:rsid w:val="00733017"/>
    <w:rsid w:val="0074344F"/>
    <w:rsid w:val="00783310"/>
    <w:rsid w:val="007A4A6D"/>
    <w:rsid w:val="007B6DA0"/>
    <w:rsid w:val="007D1BCF"/>
    <w:rsid w:val="007D75CF"/>
    <w:rsid w:val="007E0440"/>
    <w:rsid w:val="007E6DC5"/>
    <w:rsid w:val="007F77B5"/>
    <w:rsid w:val="008074D9"/>
    <w:rsid w:val="0081106B"/>
    <w:rsid w:val="00866E80"/>
    <w:rsid w:val="00877FFC"/>
    <w:rsid w:val="0088043C"/>
    <w:rsid w:val="00884889"/>
    <w:rsid w:val="00890396"/>
    <w:rsid w:val="008906C9"/>
    <w:rsid w:val="00895EA7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195C"/>
    <w:rsid w:val="00A65EE7"/>
    <w:rsid w:val="00A70133"/>
    <w:rsid w:val="00A770A6"/>
    <w:rsid w:val="00A813B1"/>
    <w:rsid w:val="00A86621"/>
    <w:rsid w:val="00AB36C4"/>
    <w:rsid w:val="00AC1448"/>
    <w:rsid w:val="00AC32B2"/>
    <w:rsid w:val="00AD217D"/>
    <w:rsid w:val="00AF051B"/>
    <w:rsid w:val="00AF623C"/>
    <w:rsid w:val="00B17141"/>
    <w:rsid w:val="00B31575"/>
    <w:rsid w:val="00B350C4"/>
    <w:rsid w:val="00B8547D"/>
    <w:rsid w:val="00B85527"/>
    <w:rsid w:val="00B92505"/>
    <w:rsid w:val="00BA7BBC"/>
    <w:rsid w:val="00BE634C"/>
    <w:rsid w:val="00C24972"/>
    <w:rsid w:val="00C250D5"/>
    <w:rsid w:val="00C35666"/>
    <w:rsid w:val="00C618C6"/>
    <w:rsid w:val="00C71699"/>
    <w:rsid w:val="00C76EBF"/>
    <w:rsid w:val="00C92898"/>
    <w:rsid w:val="00C94D91"/>
    <w:rsid w:val="00CA4340"/>
    <w:rsid w:val="00CB71FE"/>
    <w:rsid w:val="00CB7F35"/>
    <w:rsid w:val="00CC4BFF"/>
    <w:rsid w:val="00CD4232"/>
    <w:rsid w:val="00CD4E27"/>
    <w:rsid w:val="00CE5238"/>
    <w:rsid w:val="00CE7514"/>
    <w:rsid w:val="00D15030"/>
    <w:rsid w:val="00D248DE"/>
    <w:rsid w:val="00D650EC"/>
    <w:rsid w:val="00D8542D"/>
    <w:rsid w:val="00DC08E3"/>
    <w:rsid w:val="00DC2277"/>
    <w:rsid w:val="00DC6A71"/>
    <w:rsid w:val="00DF1A82"/>
    <w:rsid w:val="00DF2F0B"/>
    <w:rsid w:val="00E0357D"/>
    <w:rsid w:val="00E124C9"/>
    <w:rsid w:val="00E3087B"/>
    <w:rsid w:val="00E31626"/>
    <w:rsid w:val="00E35CA0"/>
    <w:rsid w:val="00E413D1"/>
    <w:rsid w:val="00E43F74"/>
    <w:rsid w:val="00E74CF8"/>
    <w:rsid w:val="00E76A2E"/>
    <w:rsid w:val="00EA0413"/>
    <w:rsid w:val="00ED1C3E"/>
    <w:rsid w:val="00ED6779"/>
    <w:rsid w:val="00F240BB"/>
    <w:rsid w:val="00F57FED"/>
    <w:rsid w:val="00F67575"/>
    <w:rsid w:val="00FA7E08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14D2DE0"/>
  <w15:docId w15:val="{6C20FCA6-FCAD-4ADB-936F-BFAA2A45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7575"/>
    <w:pPr>
      <w:jc w:val="both"/>
    </w:pPr>
    <w:rPr>
      <w:sz w:val="24"/>
      <w:szCs w:val="24"/>
      <w:lang w:val="sl-SI" w:eastAsia="ar-SA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62E86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rial" w:hAnsi="Arial" w:cs="Arial"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162E86"/>
    <w:rPr>
      <w:rFonts w:ascii="Arial" w:hAnsi="Arial" w:cs="Arial"/>
      <w:kern w:val="32"/>
      <w:lang w:val="sl-SI" w:eastAsia="sl-SI"/>
    </w:rPr>
  </w:style>
  <w:style w:type="paragraph" w:customStyle="1" w:styleId="Obrazloitev">
    <w:name w:val="Obrazložitev"/>
    <w:basedOn w:val="Navaden"/>
    <w:link w:val="ObrazloitevChar"/>
    <w:rsid w:val="00F675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customStyle="1" w:styleId="ObrazloitevChar">
    <w:name w:val="Obrazložitev Char"/>
    <w:link w:val="Obrazloitev"/>
    <w:rsid w:val="00F67575"/>
    <w:rPr>
      <w:rFonts w:ascii="Arial" w:hAnsi="Arial"/>
      <w:sz w:val="22"/>
      <w:szCs w:val="24"/>
      <w:lang w:val="sl-SI" w:eastAsia="en-US"/>
    </w:rPr>
  </w:style>
  <w:style w:type="paragraph" w:customStyle="1" w:styleId="CharChar">
    <w:name w:val="Char Char"/>
    <w:basedOn w:val="Navaden"/>
    <w:rsid w:val="00F6757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81106B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DC227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C227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C2277"/>
    <w:rPr>
      <w:lang w:val="sl-SI"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C22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C2277"/>
    <w:rPr>
      <w:b/>
      <w:bCs/>
      <w:lang w:val="sl-SI" w:eastAsia="ar-SA"/>
    </w:rPr>
  </w:style>
  <w:style w:type="paragraph" w:styleId="Besedilooblaka">
    <w:name w:val="Balloon Text"/>
    <w:basedOn w:val="Navaden"/>
    <w:link w:val="BesedilooblakaZnak"/>
    <w:semiHidden/>
    <w:unhideWhenUsed/>
    <w:rsid w:val="00DC22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C2277"/>
    <w:rPr>
      <w:rFonts w:ascii="Tahoma" w:hAnsi="Tahoma" w:cs="Tahoma"/>
      <w:sz w:val="16"/>
      <w:szCs w:val="16"/>
      <w:lang w:val="sl-SI" w:eastAsia="ar-SA"/>
    </w:rPr>
  </w:style>
  <w:style w:type="character" w:customStyle="1" w:styleId="GlavaZnak">
    <w:name w:val="Glava Znak"/>
    <w:link w:val="Glava"/>
    <w:uiPriority w:val="99"/>
    <w:rsid w:val="00DF2F0B"/>
    <w:rPr>
      <w:sz w:val="24"/>
      <w:szCs w:val="24"/>
      <w:lang w:val="sl-SI" w:eastAsia="ar-SA"/>
    </w:rPr>
  </w:style>
  <w:style w:type="character" w:customStyle="1" w:styleId="NogaZnak">
    <w:name w:val="Noga Znak"/>
    <w:basedOn w:val="Privzetapisavaodstavka"/>
    <w:link w:val="Noga"/>
    <w:rsid w:val="00201F6A"/>
    <w:rPr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a.gov.si/projekti/usposabljanje-javnih-usluzbencev-za-kompetence-prihodnosti-uk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 RS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Rebolj</dc:creator>
  <cp:lastModifiedBy>Petra Hren (MJU)</cp:lastModifiedBy>
  <cp:revision>3</cp:revision>
  <cp:lastPrinted>2017-01-11T09:39:00Z</cp:lastPrinted>
  <dcterms:created xsi:type="dcterms:W3CDTF">2024-10-07T11:40:00Z</dcterms:created>
  <dcterms:modified xsi:type="dcterms:W3CDTF">2024-10-07T11:41:00Z</dcterms:modified>
</cp:coreProperties>
</file>